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на заседании Думы</w:t>
      </w:r>
      <w:r w:rsidR="007A3D6C">
        <w:rPr>
          <w:rFonts w:eastAsia="Calibri"/>
          <w:szCs w:val="28"/>
        </w:rPr>
        <w:t xml:space="preserve"> </w:t>
      </w:r>
      <w:r w:rsidR="00E45B6E">
        <w:rPr>
          <w:rFonts w:eastAsia="Calibri"/>
          <w:szCs w:val="28"/>
        </w:rPr>
        <w:t xml:space="preserve">19 декабря </w:t>
      </w:r>
      <w:r w:rsidR="00C0342D" w:rsidRPr="006D794C">
        <w:rPr>
          <w:rFonts w:cs="Times New Roman"/>
          <w:szCs w:val="28"/>
        </w:rPr>
        <w:t>202</w:t>
      </w:r>
      <w:r w:rsidR="008D2C9A">
        <w:rPr>
          <w:rFonts w:cs="Times New Roman"/>
          <w:szCs w:val="28"/>
        </w:rPr>
        <w:t xml:space="preserve">5 </w:t>
      </w:r>
      <w:r w:rsidR="00C0342D" w:rsidRPr="006D794C">
        <w:rPr>
          <w:rFonts w:cs="Times New Roman"/>
          <w:szCs w:val="28"/>
        </w:rPr>
        <w:t>года</w:t>
      </w:r>
    </w:p>
    <w:p w:rsidR="009B33D3" w:rsidRPr="00E1220E" w:rsidRDefault="00E1220E" w:rsidP="009B33D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944-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F34BA0" w:rsidRPr="00F34BA0" w:rsidRDefault="00F34BA0" w:rsidP="00F34BA0"/>
    <w:tbl>
      <w:tblPr>
        <w:tblW w:w="0" w:type="auto"/>
        <w:tblLook w:val="04A0" w:firstRow="1" w:lastRow="0" w:firstColumn="1" w:lastColumn="0" w:noHBand="0" w:noVBand="1"/>
      </w:tblPr>
      <w:tblGrid>
        <w:gridCol w:w="4672"/>
      </w:tblGrid>
      <w:tr w:rsidR="004827EC" w:rsidRPr="004827EC" w:rsidTr="00905103">
        <w:trPr>
          <w:trHeight w:val="276"/>
        </w:trPr>
        <w:tc>
          <w:tcPr>
            <w:tcW w:w="4672" w:type="dxa"/>
            <w:shd w:val="clear" w:color="auto" w:fill="auto"/>
          </w:tcPr>
          <w:p w:rsidR="004827EC" w:rsidRPr="004827EC" w:rsidRDefault="004827EC" w:rsidP="004827EC">
            <w:pPr>
              <w:ind w:right="-1"/>
              <w:rPr>
                <w:rFonts w:eastAsia="Calibri" w:cs="Times New Roman"/>
                <w:szCs w:val="28"/>
              </w:rPr>
            </w:pPr>
            <w:r w:rsidRPr="004827EC">
              <w:rPr>
                <w:rFonts w:eastAsia="Calibri" w:cs="Times New Roman"/>
                <w:szCs w:val="28"/>
              </w:rPr>
              <w:t xml:space="preserve">О внесении изменения в решение Думы города от 30.03.2022 </w:t>
            </w:r>
            <w:r w:rsidRPr="004827EC">
              <w:rPr>
                <w:rFonts w:eastAsia="Calibri" w:cs="Times New Roman"/>
                <w:szCs w:val="28"/>
              </w:rPr>
              <w:br/>
              <w:t xml:space="preserve">№ 98-VII ДГ «Об утверждении состава Молодёжной палаты </w:t>
            </w:r>
            <w:r w:rsidRPr="004827EC">
              <w:rPr>
                <w:rFonts w:eastAsia="Calibri" w:cs="Times New Roman"/>
                <w:szCs w:val="28"/>
              </w:rPr>
              <w:br/>
              <w:t>при Думе города Сургута седьмого созыва»</w:t>
            </w:r>
          </w:p>
        </w:tc>
      </w:tr>
    </w:tbl>
    <w:p w:rsidR="004827EC" w:rsidRPr="004827EC" w:rsidRDefault="004827EC" w:rsidP="004827EC">
      <w:pPr>
        <w:rPr>
          <w:rFonts w:eastAsia="Times New Roman" w:cs="Times New Roman"/>
          <w:szCs w:val="28"/>
          <w:lang w:eastAsia="ru-RU"/>
        </w:rPr>
      </w:pPr>
    </w:p>
    <w:p w:rsidR="004827EC" w:rsidRPr="004827EC" w:rsidRDefault="004827EC" w:rsidP="004827EC">
      <w:pPr>
        <w:ind w:firstLine="709"/>
        <w:rPr>
          <w:rFonts w:eastAsia="Times New Roman" w:cs="Times New Roman"/>
          <w:szCs w:val="28"/>
          <w:lang w:eastAsia="ru-RU"/>
        </w:rPr>
      </w:pPr>
      <w:r w:rsidRPr="004827EC">
        <w:rPr>
          <w:rFonts w:eastAsia="Times New Roman" w:cs="Times New Roman"/>
          <w:szCs w:val="28"/>
          <w:lang w:eastAsia="ru-RU"/>
        </w:rPr>
        <w:t xml:space="preserve">В соответствии с Положением о Молодёжной палате при Думе города Сургута седьмого созыва, утверждённым решением Думы города </w:t>
      </w:r>
      <w:r w:rsidRPr="004827EC">
        <w:rPr>
          <w:rFonts w:eastAsia="Times New Roman" w:cs="Times New Roman"/>
          <w:szCs w:val="28"/>
          <w:lang w:eastAsia="ru-RU"/>
        </w:rPr>
        <w:br/>
        <w:t>от 22.12.2021 № 68-VII ДГ, Дума города РЕШИЛА:</w:t>
      </w:r>
    </w:p>
    <w:p w:rsidR="004827EC" w:rsidRPr="004827EC" w:rsidRDefault="004827EC" w:rsidP="004827EC">
      <w:pPr>
        <w:ind w:firstLine="709"/>
        <w:rPr>
          <w:rFonts w:eastAsia="Times New Roman" w:cs="Times New Roman"/>
          <w:szCs w:val="28"/>
          <w:lang w:eastAsia="ru-RU"/>
        </w:rPr>
      </w:pPr>
    </w:p>
    <w:p w:rsidR="004827EC" w:rsidRPr="004827EC" w:rsidRDefault="004827EC" w:rsidP="004827EC">
      <w:pPr>
        <w:ind w:firstLine="709"/>
        <w:rPr>
          <w:rFonts w:eastAsia="Times New Roman" w:cs="Times New Roman"/>
          <w:szCs w:val="28"/>
          <w:lang w:eastAsia="ru-RU"/>
        </w:rPr>
      </w:pPr>
      <w:r w:rsidRPr="004827EC">
        <w:rPr>
          <w:rFonts w:eastAsia="Times New Roman" w:cs="Times New Roman"/>
          <w:szCs w:val="28"/>
          <w:lang w:eastAsia="ru-RU"/>
        </w:rPr>
        <w:t>Внести в решение</w:t>
      </w:r>
      <w:r w:rsidRPr="004827EC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4827EC">
        <w:rPr>
          <w:rFonts w:eastAsia="Times New Roman" w:cs="Times New Roman"/>
          <w:szCs w:val="28"/>
          <w:lang w:eastAsia="ru-RU"/>
        </w:rPr>
        <w:t xml:space="preserve">Думы города от 30.03.2022 № 98-VII ДГ </w:t>
      </w:r>
      <w:r w:rsidRPr="004827EC">
        <w:rPr>
          <w:rFonts w:eastAsia="Times New Roman" w:cs="Times New Roman"/>
          <w:szCs w:val="28"/>
          <w:lang w:eastAsia="ru-RU"/>
        </w:rPr>
        <w:br/>
        <w:t xml:space="preserve">«Об утверждении состава Молодёжной палаты при Думе города Сургута седьмого созыва» (в редакции от 01.11.2024 № 691-VII ДГ) изменение, изложив приложение к решению в редакции согласно приложению </w:t>
      </w:r>
      <w:r w:rsidRPr="004827EC">
        <w:rPr>
          <w:rFonts w:eastAsia="Times New Roman" w:cs="Times New Roman"/>
          <w:szCs w:val="28"/>
          <w:lang w:eastAsia="ru-RU"/>
        </w:rPr>
        <w:br/>
        <w:t>к настоящему решению.</w:t>
      </w:r>
    </w:p>
    <w:p w:rsidR="002C63CA" w:rsidRDefault="002C63CA" w:rsidP="00F52D2C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</w:p>
    <w:p w:rsidR="002C63CA" w:rsidRDefault="002C63CA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722937" w:rsidRDefault="00722937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DC313D" w:rsidRPr="00B55A96" w:rsidRDefault="00DC313D" w:rsidP="00DC313D">
      <w:pPr>
        <w:rPr>
          <w:szCs w:val="28"/>
        </w:rPr>
      </w:pPr>
      <w:r w:rsidRPr="00B55A96">
        <w:rPr>
          <w:szCs w:val="28"/>
        </w:rPr>
        <w:t>Председател</w:t>
      </w:r>
      <w:r w:rsidR="00864243"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="00F52D2C">
        <w:rPr>
          <w:szCs w:val="28"/>
        </w:rPr>
        <w:t xml:space="preserve">                 </w:t>
      </w:r>
      <w:r w:rsidRPr="00B55A96">
        <w:rPr>
          <w:szCs w:val="28"/>
        </w:rPr>
        <w:tab/>
      </w:r>
      <w:r w:rsidR="00F52D2C">
        <w:rPr>
          <w:szCs w:val="28"/>
        </w:rPr>
        <w:t xml:space="preserve">    </w:t>
      </w:r>
      <w:r w:rsidR="00864243">
        <w:rPr>
          <w:szCs w:val="28"/>
        </w:rPr>
        <w:t xml:space="preserve">          </w:t>
      </w:r>
      <w:r w:rsidR="00F52D2C">
        <w:rPr>
          <w:szCs w:val="28"/>
        </w:rPr>
        <w:t>А</w:t>
      </w:r>
      <w:r>
        <w:rPr>
          <w:szCs w:val="28"/>
        </w:rPr>
        <w:t>.</w:t>
      </w:r>
      <w:r w:rsidR="00F52D2C">
        <w:rPr>
          <w:szCs w:val="28"/>
        </w:rPr>
        <w:t>И</w:t>
      </w:r>
      <w:r>
        <w:rPr>
          <w:szCs w:val="28"/>
        </w:rPr>
        <w:t xml:space="preserve">. </w:t>
      </w:r>
      <w:r w:rsidR="00F52D2C">
        <w:rPr>
          <w:szCs w:val="28"/>
        </w:rPr>
        <w:t>Олейников</w:t>
      </w:r>
    </w:p>
    <w:p w:rsidR="00DC313D" w:rsidRPr="00B55A96" w:rsidRDefault="00DC313D" w:rsidP="00DC313D">
      <w:pPr>
        <w:rPr>
          <w:szCs w:val="28"/>
        </w:rPr>
      </w:pPr>
    </w:p>
    <w:p w:rsidR="00411F11" w:rsidRDefault="00DC313D" w:rsidP="005E073E">
      <w:pPr>
        <w:jc w:val="right"/>
        <w:rPr>
          <w:rFonts w:eastAsia="Times New Roman" w:cs="Times New Roman"/>
          <w:szCs w:val="20"/>
          <w:lang w:eastAsia="ru-RU"/>
        </w:rPr>
      </w:pPr>
      <w:r w:rsidRPr="00DC313D">
        <w:rPr>
          <w:rFonts w:eastAsia="Times New Roman" w:cs="Times New Roman"/>
          <w:szCs w:val="20"/>
          <w:lang w:eastAsia="ru-RU"/>
        </w:rPr>
        <w:t xml:space="preserve"> </w:t>
      </w:r>
      <w:r w:rsidR="00E1220E">
        <w:rPr>
          <w:rFonts w:eastAsia="Times New Roman" w:cs="Times New Roman"/>
          <w:szCs w:val="20"/>
          <w:lang w:eastAsia="ru-RU"/>
        </w:rPr>
        <w:t>«</w:t>
      </w:r>
      <w:r w:rsidR="00E1220E">
        <w:rPr>
          <w:rFonts w:eastAsia="Times New Roman" w:cs="Times New Roman"/>
          <w:szCs w:val="20"/>
          <w:u w:val="single"/>
          <w:lang w:eastAsia="ru-RU"/>
        </w:rPr>
        <w:t>19</w:t>
      </w:r>
      <w:r w:rsidR="00E1220E">
        <w:rPr>
          <w:rFonts w:eastAsia="Times New Roman" w:cs="Times New Roman"/>
          <w:szCs w:val="20"/>
          <w:lang w:eastAsia="ru-RU"/>
        </w:rPr>
        <w:t xml:space="preserve">» </w:t>
      </w:r>
      <w:r w:rsidR="00E1220E">
        <w:rPr>
          <w:rFonts w:eastAsia="Times New Roman" w:cs="Times New Roman"/>
          <w:szCs w:val="20"/>
          <w:u w:val="single"/>
          <w:lang w:eastAsia="ru-RU"/>
        </w:rPr>
        <w:t>декабря</w:t>
      </w:r>
      <w:r w:rsidR="008673F5">
        <w:rPr>
          <w:rFonts w:eastAsia="Times New Roman" w:cs="Times New Roman"/>
          <w:szCs w:val="20"/>
          <w:lang w:eastAsia="ru-RU"/>
        </w:rPr>
        <w:t xml:space="preserve"> 202</w:t>
      </w:r>
      <w:r w:rsidR="008D2C9A">
        <w:rPr>
          <w:rFonts w:eastAsia="Times New Roman" w:cs="Times New Roman"/>
          <w:szCs w:val="20"/>
          <w:lang w:eastAsia="ru-RU"/>
        </w:rPr>
        <w:t>5</w:t>
      </w:r>
      <w:r w:rsidR="008673F5">
        <w:rPr>
          <w:rFonts w:eastAsia="Times New Roman" w:cs="Times New Roman"/>
          <w:szCs w:val="20"/>
          <w:lang w:eastAsia="ru-RU"/>
        </w:rPr>
        <w:t xml:space="preserve"> г.</w:t>
      </w:r>
    </w:p>
    <w:p w:rsidR="004827EC" w:rsidRDefault="004827EC" w:rsidP="005E073E">
      <w:pPr>
        <w:jc w:val="right"/>
        <w:rPr>
          <w:rFonts w:eastAsia="Times New Roman" w:cs="Times New Roman"/>
          <w:szCs w:val="20"/>
          <w:lang w:eastAsia="ru-RU"/>
        </w:rPr>
      </w:pPr>
    </w:p>
    <w:p w:rsidR="004827EC" w:rsidRDefault="004827EC">
      <w:pPr>
        <w:spacing w:after="200" w:line="276" w:lineRule="auto"/>
        <w:jc w:val="left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br w:type="page"/>
      </w:r>
    </w:p>
    <w:p w:rsidR="004827EC" w:rsidRPr="004827EC" w:rsidRDefault="00E1220E" w:rsidP="00E1220E">
      <w:pPr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                                                                                      </w:t>
      </w:r>
      <w:r w:rsidR="004827EC" w:rsidRPr="004827EC">
        <w:rPr>
          <w:rFonts w:eastAsia="Times New Roman" w:cs="Times New Roman"/>
          <w:szCs w:val="28"/>
          <w:lang w:eastAsia="ru-RU"/>
        </w:rPr>
        <w:t>Приложение</w:t>
      </w:r>
    </w:p>
    <w:p w:rsidR="004827EC" w:rsidRPr="004827EC" w:rsidRDefault="00E1220E" w:rsidP="00E1220E">
      <w:pPr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</w:t>
      </w:r>
      <w:r w:rsidR="004827EC" w:rsidRPr="004827EC">
        <w:rPr>
          <w:rFonts w:eastAsia="Times New Roman" w:cs="Times New Roman"/>
          <w:szCs w:val="28"/>
          <w:lang w:eastAsia="ru-RU"/>
        </w:rPr>
        <w:t xml:space="preserve">к решению Думы города </w:t>
      </w:r>
    </w:p>
    <w:p w:rsidR="004827EC" w:rsidRPr="00E1220E" w:rsidRDefault="00E1220E" w:rsidP="00E1220E">
      <w:pPr>
        <w:jc w:val="left"/>
        <w:rPr>
          <w:rFonts w:eastAsia="Times New Roman" w:cs="Times New Roman"/>
          <w:szCs w:val="28"/>
          <w:u w:val="single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от </w:t>
      </w:r>
      <w:r>
        <w:rPr>
          <w:rFonts w:eastAsia="Times New Roman" w:cs="Times New Roman"/>
          <w:szCs w:val="28"/>
          <w:u w:val="single"/>
          <w:lang w:eastAsia="ru-RU"/>
        </w:rPr>
        <w:t>19.12.2025</w:t>
      </w:r>
      <w:r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u w:val="single"/>
          <w:lang w:eastAsia="ru-RU"/>
        </w:rPr>
        <w:t>944-</w:t>
      </w:r>
      <w:r>
        <w:rPr>
          <w:rFonts w:eastAsia="Times New Roman" w:cs="Times New Roman"/>
          <w:szCs w:val="28"/>
          <w:u w:val="single"/>
          <w:lang w:val="en-US" w:eastAsia="ru-RU"/>
        </w:rPr>
        <w:t xml:space="preserve">VII </w:t>
      </w:r>
      <w:r>
        <w:rPr>
          <w:rFonts w:eastAsia="Times New Roman" w:cs="Times New Roman"/>
          <w:szCs w:val="28"/>
          <w:u w:val="single"/>
          <w:lang w:eastAsia="ru-RU"/>
        </w:rPr>
        <w:t>ДГ</w:t>
      </w:r>
    </w:p>
    <w:p w:rsidR="004827EC" w:rsidRPr="004827EC" w:rsidRDefault="004827EC" w:rsidP="00E1220E">
      <w:pPr>
        <w:rPr>
          <w:rFonts w:eastAsia="Times New Roman" w:cs="Times New Roman"/>
          <w:szCs w:val="20"/>
          <w:lang w:eastAsia="ru-RU"/>
        </w:rPr>
      </w:pPr>
      <w:bookmarkStart w:id="0" w:name="_GoBack"/>
      <w:bookmarkEnd w:id="0"/>
    </w:p>
    <w:p w:rsidR="004827EC" w:rsidRPr="004827EC" w:rsidRDefault="004827EC" w:rsidP="004827EC">
      <w:pPr>
        <w:jc w:val="center"/>
        <w:rPr>
          <w:rFonts w:eastAsia="Times New Roman" w:cs="Times New Roman"/>
          <w:szCs w:val="20"/>
          <w:lang w:eastAsia="ru-RU"/>
        </w:rPr>
      </w:pPr>
      <w:r w:rsidRPr="004827EC">
        <w:rPr>
          <w:rFonts w:eastAsia="Times New Roman" w:cs="Times New Roman"/>
          <w:szCs w:val="20"/>
          <w:lang w:eastAsia="ru-RU"/>
        </w:rPr>
        <w:t>Состав Молодёжной палаты при Думе города Сургута седьмого созыва</w:t>
      </w:r>
    </w:p>
    <w:p w:rsidR="004827EC" w:rsidRPr="004827EC" w:rsidRDefault="004827EC" w:rsidP="004827EC">
      <w:pPr>
        <w:jc w:val="left"/>
        <w:rPr>
          <w:rFonts w:eastAsia="Times New Roman" w:cs="Times New Roman"/>
          <w:szCs w:val="20"/>
          <w:lang w:eastAsia="ru-RU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052"/>
        <w:gridCol w:w="1385"/>
        <w:gridCol w:w="4509"/>
      </w:tblGrid>
      <w:tr w:rsidR="00B86578" w:rsidRPr="004827EC" w:rsidTr="009B3E58">
        <w:trPr>
          <w:jc w:val="center"/>
        </w:trPr>
        <w:tc>
          <w:tcPr>
            <w:tcW w:w="594" w:type="dxa"/>
            <w:shd w:val="clear" w:color="auto" w:fill="auto"/>
          </w:tcPr>
          <w:p w:rsidR="004827EC" w:rsidRPr="004827EC" w:rsidRDefault="004827EC" w:rsidP="004827E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4827EC">
              <w:rPr>
                <w:rFonts w:eastAsia="Times New Roman" w:cs="Times New Roman"/>
                <w:szCs w:val="20"/>
                <w:lang w:eastAsia="ru-RU"/>
              </w:rPr>
              <w:t>№ п/п</w:t>
            </w:r>
          </w:p>
        </w:tc>
        <w:tc>
          <w:tcPr>
            <w:tcW w:w="3052" w:type="dxa"/>
            <w:shd w:val="clear" w:color="auto" w:fill="auto"/>
          </w:tcPr>
          <w:p w:rsidR="004827EC" w:rsidRPr="004827EC" w:rsidRDefault="004827EC" w:rsidP="004827E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4827EC">
              <w:rPr>
                <w:rFonts w:eastAsia="Times New Roman" w:cs="Times New Roman"/>
                <w:szCs w:val="20"/>
                <w:lang w:eastAsia="ru-RU"/>
              </w:rPr>
              <w:t>Ф.И.О. кандидата</w:t>
            </w:r>
          </w:p>
        </w:tc>
        <w:tc>
          <w:tcPr>
            <w:tcW w:w="1385" w:type="dxa"/>
            <w:shd w:val="clear" w:color="auto" w:fill="auto"/>
          </w:tcPr>
          <w:p w:rsidR="004827EC" w:rsidRPr="004827EC" w:rsidRDefault="004827EC" w:rsidP="004827E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4827EC">
              <w:rPr>
                <w:rFonts w:eastAsia="Times New Roman" w:cs="Times New Roman"/>
                <w:szCs w:val="20"/>
                <w:lang w:eastAsia="ru-RU"/>
              </w:rPr>
              <w:t>Год</w:t>
            </w:r>
          </w:p>
          <w:p w:rsidR="004827EC" w:rsidRPr="004827EC" w:rsidRDefault="004827EC" w:rsidP="004827E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4827EC">
              <w:rPr>
                <w:rFonts w:eastAsia="Times New Roman" w:cs="Times New Roman"/>
                <w:szCs w:val="20"/>
                <w:lang w:eastAsia="ru-RU"/>
              </w:rPr>
              <w:t>рождения</w:t>
            </w:r>
          </w:p>
        </w:tc>
        <w:tc>
          <w:tcPr>
            <w:tcW w:w="4509" w:type="dxa"/>
            <w:shd w:val="clear" w:color="auto" w:fill="auto"/>
          </w:tcPr>
          <w:p w:rsidR="004827EC" w:rsidRPr="004827EC" w:rsidRDefault="004827EC" w:rsidP="004827E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4827EC">
              <w:rPr>
                <w:rFonts w:eastAsia="Times New Roman" w:cs="Times New Roman"/>
                <w:szCs w:val="20"/>
                <w:lang w:eastAsia="ru-RU"/>
              </w:rPr>
              <w:t>Субъект выдвижения</w:t>
            </w:r>
          </w:p>
        </w:tc>
      </w:tr>
      <w:tr w:rsidR="00B86578" w:rsidRPr="004827EC" w:rsidTr="009B3E58">
        <w:trPr>
          <w:jc w:val="center"/>
        </w:trPr>
        <w:tc>
          <w:tcPr>
            <w:tcW w:w="594" w:type="dxa"/>
            <w:shd w:val="clear" w:color="auto" w:fill="auto"/>
          </w:tcPr>
          <w:p w:rsidR="004827EC" w:rsidRPr="004827EC" w:rsidRDefault="00555ADA" w:rsidP="00555ADA">
            <w:pPr>
              <w:ind w:left="-83" w:right="-9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6578" w:rsidRDefault="004827EC" w:rsidP="00555ADA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Барсов </w:t>
            </w:r>
          </w:p>
          <w:p w:rsidR="004827EC" w:rsidRPr="004827EC" w:rsidRDefault="004827EC" w:rsidP="00555ADA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Иван Евгеньевич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4827EC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1998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9B3E58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Региональная общественная организация «Федерация самолётного спорта Ханты-Мансийского автономного округа – Югры»</w:t>
            </w:r>
          </w:p>
        </w:tc>
      </w:tr>
      <w:tr w:rsidR="00B86578" w:rsidRPr="004827EC" w:rsidTr="009B3E58">
        <w:trPr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555ADA" w:rsidP="00555ADA">
            <w:pPr>
              <w:ind w:left="-83" w:right="-94"/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2.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6578" w:rsidRDefault="004827EC" w:rsidP="00B86578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Бежан</w:t>
            </w:r>
            <w:r w:rsidR="00B86578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</w:t>
            </w:r>
          </w:p>
          <w:p w:rsidR="004827EC" w:rsidRPr="004827EC" w:rsidRDefault="004827EC" w:rsidP="00B86578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Екатерина Сергеевна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4827EC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1996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4827EC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Региональная общественная организация Ханты-Мансийского автономного округа – Югры «Клуб единоборств «Югра»</w:t>
            </w:r>
          </w:p>
        </w:tc>
      </w:tr>
      <w:tr w:rsidR="00B86578" w:rsidRPr="004827EC" w:rsidTr="009B3E58">
        <w:trPr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555ADA" w:rsidP="00555ADA">
            <w:pPr>
              <w:ind w:left="59"/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3.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6578" w:rsidRDefault="004827EC" w:rsidP="00555ADA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Бородатый</w:t>
            </w:r>
          </w:p>
          <w:p w:rsidR="004827EC" w:rsidRPr="004827EC" w:rsidRDefault="004827EC" w:rsidP="00555ADA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Марк Русланович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4827EC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1998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555ADA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Депутат Думы города</w:t>
            </w:r>
            <w:r w:rsidR="00555ADA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</w:t>
            </w: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Клишин В.В.</w:t>
            </w:r>
          </w:p>
        </w:tc>
      </w:tr>
      <w:tr w:rsidR="00B86578" w:rsidRPr="004827EC" w:rsidTr="009B3E58">
        <w:trPr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555ADA" w:rsidP="00555ADA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4.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555ADA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Бруслиновская Виктория </w:t>
            </w:r>
            <w:r w:rsidR="00555ADA">
              <w:rPr>
                <w:rFonts w:eastAsia="Times New Roman" w:cs="Times New Roman"/>
                <w:color w:val="22272F"/>
                <w:szCs w:val="28"/>
                <w:lang w:eastAsia="ru-RU"/>
              </w:rPr>
              <w:t>С</w:t>
            </w: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ергеевна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4827EC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1995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555ADA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Депутат Думы города</w:t>
            </w:r>
            <w:r w:rsidR="00555ADA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</w:t>
            </w: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Трапезникова Э.Р.</w:t>
            </w:r>
          </w:p>
        </w:tc>
      </w:tr>
      <w:tr w:rsidR="00B86578" w:rsidRPr="004827EC" w:rsidTr="009B3E58">
        <w:trPr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555ADA" w:rsidP="00555ADA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5.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6578" w:rsidRDefault="004827EC" w:rsidP="00555ADA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Булаева</w:t>
            </w:r>
          </w:p>
          <w:p w:rsidR="004827EC" w:rsidRPr="004827EC" w:rsidRDefault="004827EC" w:rsidP="00555ADA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Юлия Вадимовна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4827EC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1996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4827EC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Депутат Думы города </w:t>
            </w:r>
            <w:r w:rsidR="00B86578">
              <w:rPr>
                <w:rFonts w:eastAsia="Times New Roman" w:cs="Times New Roman"/>
                <w:color w:val="22272F"/>
                <w:szCs w:val="28"/>
                <w:lang w:eastAsia="ru-RU"/>
              </w:rPr>
              <w:br/>
            </w: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Парфёнов С.В.</w:t>
            </w:r>
          </w:p>
        </w:tc>
      </w:tr>
      <w:tr w:rsidR="00B86578" w:rsidRPr="004827EC" w:rsidTr="009B3E58">
        <w:trPr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BE0FDC" w:rsidP="00BE0FDC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6.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6578" w:rsidRDefault="004827EC" w:rsidP="00B86578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Кириченко</w:t>
            </w:r>
            <w:r w:rsidR="00B86578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</w:t>
            </w:r>
          </w:p>
          <w:p w:rsidR="004827EC" w:rsidRPr="004827EC" w:rsidRDefault="004827EC" w:rsidP="00B86578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Дарья Анатольевна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4827EC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1991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4827EC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Депутат Думы города Кучин А.С.</w:t>
            </w:r>
          </w:p>
        </w:tc>
      </w:tr>
      <w:tr w:rsidR="00B86578" w:rsidRPr="004827EC" w:rsidTr="009B3E58">
        <w:trPr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BE0FDC" w:rsidP="00BE0FDC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7.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6578" w:rsidRDefault="004827EC" w:rsidP="00555ADA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Клочкова </w:t>
            </w:r>
          </w:p>
          <w:p w:rsidR="004827EC" w:rsidRPr="004827EC" w:rsidRDefault="004827EC" w:rsidP="00555ADA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Юлия Сергеевна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4827EC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1991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4827EC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Молодёжное объединение акционерного общества «Аэропорт Сургут»</w:t>
            </w:r>
          </w:p>
        </w:tc>
      </w:tr>
      <w:tr w:rsidR="00B86578" w:rsidRPr="004827EC" w:rsidTr="009B3E58">
        <w:trPr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BE0FDC" w:rsidP="00BE0FDC">
            <w:pPr>
              <w:ind w:left="-23"/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8.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6578" w:rsidRDefault="004827EC" w:rsidP="00B86578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Кочарян </w:t>
            </w:r>
          </w:p>
          <w:p w:rsidR="004827EC" w:rsidRPr="004827EC" w:rsidRDefault="004827EC" w:rsidP="00B86578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Армен Гургенович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4827EC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1991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9B3E58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Первичная профсоюзная организация Сургутской ГРЭС-2 Тюменской Межрегиональной организации Общественной организации «Всероссийский</w:t>
            </w:r>
            <w:r w:rsidR="00B86578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</w:t>
            </w: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Электропрофсоюз»</w:t>
            </w:r>
          </w:p>
        </w:tc>
      </w:tr>
      <w:tr w:rsidR="00B86578" w:rsidRPr="004827EC" w:rsidTr="009B3E58">
        <w:trPr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BE0FDC" w:rsidP="00BE0FDC">
            <w:pPr>
              <w:ind w:left="-23"/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9.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B86578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Кураев Анатолий Александрович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4827EC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2000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4827EC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Депутат Думы города Олейников А.И.</w:t>
            </w:r>
          </w:p>
        </w:tc>
      </w:tr>
      <w:tr w:rsidR="00B86578" w:rsidRPr="004827EC" w:rsidTr="009B3E58">
        <w:trPr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BE0FDC" w:rsidP="00BE0FDC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10.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6578" w:rsidRDefault="004827EC" w:rsidP="00555ADA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Латыпова </w:t>
            </w:r>
          </w:p>
          <w:p w:rsidR="004827EC" w:rsidRPr="004827EC" w:rsidRDefault="004827EC" w:rsidP="00555ADA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София Ильдусовна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4827EC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1997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6578" w:rsidRPr="004827EC" w:rsidRDefault="004827EC" w:rsidP="00B86578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Депутат Думы города Нечепуренко Д.С.</w:t>
            </w:r>
          </w:p>
        </w:tc>
      </w:tr>
      <w:tr w:rsidR="00B86578" w:rsidRPr="004827EC" w:rsidTr="009B3E58">
        <w:trPr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BE0FDC" w:rsidP="00BE0FDC">
            <w:pPr>
              <w:ind w:left="-23" w:right="-27"/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11.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6578" w:rsidRDefault="004827EC" w:rsidP="00555ADA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Малаховский </w:t>
            </w:r>
          </w:p>
          <w:p w:rsidR="004827EC" w:rsidRPr="004827EC" w:rsidRDefault="004827EC" w:rsidP="00555ADA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Павел Антонович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4827EC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2003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4827EC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Депутат Думы города Рябчиков В.Н.</w:t>
            </w:r>
          </w:p>
        </w:tc>
      </w:tr>
      <w:tr w:rsidR="00B86578" w:rsidRPr="004827EC" w:rsidTr="009B3E58">
        <w:trPr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BE0FDC" w:rsidP="00BE0FDC">
            <w:pPr>
              <w:ind w:left="-23"/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12.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555ADA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Малишевский Дмитрий Дмитриевич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4827EC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1993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4827EC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Депутат Думы города Болотов В.Н.</w:t>
            </w:r>
          </w:p>
        </w:tc>
      </w:tr>
      <w:tr w:rsidR="00B86578" w:rsidRPr="004827EC" w:rsidTr="009B3E58">
        <w:trPr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BE0FDC" w:rsidP="00BE0FDC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13.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6578" w:rsidRDefault="004827EC" w:rsidP="00555ADA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Негру</w:t>
            </w:r>
          </w:p>
          <w:p w:rsidR="004827EC" w:rsidRPr="004827EC" w:rsidRDefault="004827EC" w:rsidP="00555ADA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Денис Михайлович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4827EC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1994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9B3E58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Совет молодых учёных </w:t>
            </w:r>
            <w:r w:rsidR="009B3E58">
              <w:rPr>
                <w:rFonts w:eastAsia="Times New Roman" w:cs="Times New Roman"/>
                <w:color w:val="22272F"/>
                <w:szCs w:val="28"/>
                <w:lang w:eastAsia="ru-RU"/>
              </w:rPr>
              <w:br/>
            </w: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и специалистов общества </w:t>
            </w:r>
            <w:r w:rsidR="009B3E58">
              <w:rPr>
                <w:rFonts w:eastAsia="Times New Roman" w:cs="Times New Roman"/>
                <w:color w:val="22272F"/>
                <w:szCs w:val="28"/>
                <w:lang w:eastAsia="ru-RU"/>
              </w:rPr>
              <w:br/>
            </w: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lastRenderedPageBreak/>
              <w:t>с ограниченной ответственностью «Газпром трансгаз Сургут»</w:t>
            </w:r>
          </w:p>
        </w:tc>
      </w:tr>
      <w:tr w:rsidR="00B86578" w:rsidRPr="004827EC" w:rsidTr="009B3E58">
        <w:trPr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BE0FDC" w:rsidP="00BE0FDC">
            <w:pPr>
              <w:ind w:right="-27"/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6578" w:rsidRDefault="004827EC" w:rsidP="00555ADA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Охотович </w:t>
            </w:r>
          </w:p>
          <w:p w:rsidR="004827EC" w:rsidRPr="004827EC" w:rsidRDefault="004827EC" w:rsidP="00555ADA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Татьяна Сергеевна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4827EC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1998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4827EC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Депутат Думы города Явишев А.А.</w:t>
            </w:r>
          </w:p>
        </w:tc>
      </w:tr>
      <w:tr w:rsidR="00B86578" w:rsidRPr="004827EC" w:rsidTr="009B3E58">
        <w:trPr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BE0FDC" w:rsidP="00BE0FDC">
            <w:pPr>
              <w:ind w:right="-27"/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15.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6578" w:rsidRDefault="004827EC" w:rsidP="00555ADA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Рудова</w:t>
            </w:r>
          </w:p>
          <w:p w:rsidR="004827EC" w:rsidRPr="004827EC" w:rsidRDefault="004827EC" w:rsidP="00555ADA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Кристина Николаевна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4827EC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1999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4827EC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Глава города Сургута Слепов М.Н.</w:t>
            </w:r>
          </w:p>
        </w:tc>
      </w:tr>
      <w:tr w:rsidR="00B86578" w:rsidRPr="004827EC" w:rsidTr="009B3E58">
        <w:trPr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BE0FDC" w:rsidP="00BE0FDC">
            <w:pPr>
              <w:ind w:right="-27"/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16.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6578" w:rsidRDefault="004827EC" w:rsidP="00B86578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Рузиматов</w:t>
            </w:r>
          </w:p>
          <w:p w:rsidR="004827EC" w:rsidRPr="004827EC" w:rsidRDefault="004827EC" w:rsidP="00B86578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Фаррух Солижонович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4827EC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1996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4827EC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Депутат Думы города Барсов Е.В.</w:t>
            </w:r>
          </w:p>
        </w:tc>
      </w:tr>
      <w:tr w:rsidR="00B86578" w:rsidRPr="004827EC" w:rsidTr="009B3E58">
        <w:trPr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BE0FDC" w:rsidP="00BE0FDC">
            <w:pPr>
              <w:ind w:right="-27"/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17.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6578" w:rsidRDefault="004827EC" w:rsidP="00B86578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Сабреков</w:t>
            </w:r>
          </w:p>
          <w:p w:rsidR="004827EC" w:rsidRPr="004827EC" w:rsidRDefault="004827EC" w:rsidP="00B86578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Радион Равилевич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4827EC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1996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BE0FDC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Депутат Думы города</w:t>
            </w:r>
            <w:r w:rsidR="00BE0FDC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</w:t>
            </w: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Майоров В.С.</w:t>
            </w:r>
          </w:p>
        </w:tc>
      </w:tr>
      <w:tr w:rsidR="00B86578" w:rsidRPr="004827EC" w:rsidTr="009B3E58">
        <w:trPr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BE0FDC" w:rsidP="00BE0FDC">
            <w:pPr>
              <w:ind w:right="-27"/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18.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6578" w:rsidRDefault="004827EC" w:rsidP="00555ADA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Слугина </w:t>
            </w:r>
          </w:p>
          <w:p w:rsidR="004827EC" w:rsidRPr="004827EC" w:rsidRDefault="004827EC" w:rsidP="00555ADA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Виктория Игоревна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4827EC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1998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4827EC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Депутат Думы города Феденков В.В.</w:t>
            </w:r>
          </w:p>
        </w:tc>
      </w:tr>
      <w:tr w:rsidR="00B86578" w:rsidRPr="004827EC" w:rsidTr="009B3E58">
        <w:trPr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BE0FDC" w:rsidP="00BE0FDC">
            <w:pPr>
              <w:ind w:right="-27"/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19.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6578" w:rsidRDefault="004827EC" w:rsidP="00B86578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Смирнова</w:t>
            </w:r>
          </w:p>
          <w:p w:rsidR="004827EC" w:rsidRPr="004827EC" w:rsidRDefault="004827EC" w:rsidP="00B86578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Елена Владимировна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4827EC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1995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4827EC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Депутат Думы города Бехтин М.М.</w:t>
            </w:r>
          </w:p>
        </w:tc>
      </w:tr>
      <w:tr w:rsidR="00B86578" w:rsidRPr="004827EC" w:rsidTr="009B3E58">
        <w:trPr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BE0FDC" w:rsidP="00BE0FDC">
            <w:pPr>
              <w:ind w:right="-27"/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20.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6578" w:rsidRDefault="004827EC" w:rsidP="00B86578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Таштимирова</w:t>
            </w:r>
          </w:p>
          <w:p w:rsidR="004827EC" w:rsidRPr="004827EC" w:rsidRDefault="004827EC" w:rsidP="00B86578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Диана Артуровна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4827EC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2003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4827EC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Депутат Думы города Гордеев Д.А.</w:t>
            </w:r>
          </w:p>
        </w:tc>
      </w:tr>
      <w:tr w:rsidR="00B86578" w:rsidRPr="004827EC" w:rsidTr="009B3E58">
        <w:trPr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BE0FDC" w:rsidP="00BE0FDC">
            <w:pPr>
              <w:ind w:right="-27"/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21.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6578" w:rsidRDefault="004827EC" w:rsidP="00B86578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Третяк</w:t>
            </w:r>
          </w:p>
          <w:p w:rsidR="004827EC" w:rsidRPr="004827EC" w:rsidRDefault="004827EC" w:rsidP="00B86578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Кирилл Сергеевич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4827EC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1998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4827EC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Первичная профсоюзная организация работников БУ ВО ХМАО – Югры «Сургутский государственный университет» Профессионального союза работников народного образования и науки Российской Федерации</w:t>
            </w:r>
          </w:p>
        </w:tc>
      </w:tr>
      <w:tr w:rsidR="00B86578" w:rsidRPr="004827EC" w:rsidTr="009B3E58">
        <w:trPr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BE0FDC" w:rsidP="00BE0FDC">
            <w:pPr>
              <w:ind w:right="-27"/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22.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6578" w:rsidRDefault="004827EC" w:rsidP="00555ADA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Хорова </w:t>
            </w:r>
          </w:p>
          <w:p w:rsidR="004827EC" w:rsidRPr="004827EC" w:rsidRDefault="004827EC" w:rsidP="00555ADA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Юлия Александровна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4827EC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1996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B86578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Депутат Думы города</w:t>
            </w:r>
            <w:r w:rsidR="00B86578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</w:t>
            </w: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Саликов А.Н.</w:t>
            </w:r>
          </w:p>
        </w:tc>
      </w:tr>
      <w:tr w:rsidR="00B86578" w:rsidRPr="004827EC" w:rsidTr="009B3E58">
        <w:trPr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B86578" w:rsidP="00BE0FDC">
            <w:pPr>
              <w:ind w:right="-27"/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23.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6578" w:rsidRDefault="004827EC" w:rsidP="00B86578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Храмцова </w:t>
            </w:r>
          </w:p>
          <w:p w:rsidR="004827EC" w:rsidRPr="004827EC" w:rsidRDefault="004827EC" w:rsidP="00B86578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Наталья Вячеславовна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4827EC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1990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4827EC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Депутат Думы города Гужва Б.Н.</w:t>
            </w:r>
          </w:p>
        </w:tc>
      </w:tr>
      <w:tr w:rsidR="00B86578" w:rsidRPr="004827EC" w:rsidTr="009B3E58">
        <w:trPr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B86578" w:rsidP="00BE0FDC">
            <w:pPr>
              <w:ind w:right="-27"/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24.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6578" w:rsidRDefault="004827EC" w:rsidP="00555ADA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Шайхвалиев </w:t>
            </w:r>
          </w:p>
          <w:p w:rsidR="004827EC" w:rsidRPr="004827EC" w:rsidRDefault="004827EC" w:rsidP="00555ADA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Арафат Радикович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4827EC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1998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B86578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Депутат Думы города</w:t>
            </w:r>
            <w:r w:rsidR="00B86578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</w:t>
            </w: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Гаврилов А.С.</w:t>
            </w:r>
          </w:p>
        </w:tc>
      </w:tr>
      <w:tr w:rsidR="00B86578" w:rsidRPr="004827EC" w:rsidTr="009B3E58">
        <w:trPr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B86578" w:rsidP="00BE0FDC">
            <w:pPr>
              <w:ind w:right="-27"/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25.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B86578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Юсупов Темирулан Калсынович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4827EC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1991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4827EC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Местное отделение Всероссийской политической партии «ЕДИНАЯ РОССИЯ» города Сургута</w:t>
            </w:r>
          </w:p>
        </w:tc>
      </w:tr>
      <w:tr w:rsidR="00B86578" w:rsidRPr="004827EC" w:rsidTr="009B3E58">
        <w:trPr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B86578" w:rsidP="00BE0FDC">
            <w:pPr>
              <w:ind w:right="-27"/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26.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9B3E58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Якиев Абдулнаcир Абдулбасирович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4827EC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1995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27EC" w:rsidRPr="004827EC" w:rsidRDefault="004827EC" w:rsidP="004827EC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827EC">
              <w:rPr>
                <w:rFonts w:eastAsia="Times New Roman" w:cs="Times New Roman"/>
                <w:color w:val="22272F"/>
                <w:szCs w:val="28"/>
                <w:lang w:eastAsia="ru-RU"/>
              </w:rPr>
              <w:t>Молодёжный совет Сургутской городской местной общественной организации «Чечено-Ингушский культурный центр «Вайнах»</w:t>
            </w:r>
          </w:p>
        </w:tc>
      </w:tr>
    </w:tbl>
    <w:p w:rsidR="004827EC" w:rsidRPr="007F3370" w:rsidRDefault="004827EC" w:rsidP="004827EC">
      <w:pPr>
        <w:rPr>
          <w:rFonts w:eastAsia="Calibri" w:cs="Times New Roman"/>
          <w:szCs w:val="28"/>
        </w:rPr>
      </w:pPr>
    </w:p>
    <w:sectPr w:rsidR="004827EC" w:rsidRPr="007F3370" w:rsidSect="00B86578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276" w:right="851" w:bottom="1134" w:left="1701" w:header="709" w:footer="737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070" w:rsidRDefault="005B4070" w:rsidP="006757BB">
      <w:r>
        <w:separator/>
      </w:r>
    </w:p>
  </w:endnote>
  <w:endnote w:type="continuationSeparator" w:id="0">
    <w:p w:rsidR="005B4070" w:rsidRDefault="005B4070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5B4070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60439E" w:rsidRDefault="005B4070">
    <w:pPr>
      <w:pStyle w:val="af"/>
      <w:jc w:val="right"/>
      <w:rPr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5B4070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070" w:rsidRDefault="005B4070" w:rsidP="006757BB">
      <w:r>
        <w:separator/>
      </w:r>
    </w:p>
  </w:footnote>
  <w:footnote w:type="continuationSeparator" w:id="0">
    <w:p w:rsidR="005B4070" w:rsidRDefault="005B4070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8121691"/>
      <w:docPartObj>
        <w:docPartGallery w:val="Page Numbers (Top of Page)"/>
        <w:docPartUnique/>
      </w:docPartObj>
    </w:sdtPr>
    <w:sdtEndPr/>
    <w:sdtContent>
      <w:p w:rsidR="00B86578" w:rsidRDefault="00B86578">
        <w:pPr>
          <w:pStyle w:val="ad"/>
          <w:jc w:val="center"/>
        </w:pPr>
        <w:r w:rsidRPr="00B86578">
          <w:rPr>
            <w:sz w:val="20"/>
            <w:szCs w:val="20"/>
          </w:rPr>
          <w:fldChar w:fldCharType="begin"/>
        </w:r>
        <w:r w:rsidRPr="00B86578">
          <w:rPr>
            <w:sz w:val="20"/>
            <w:szCs w:val="20"/>
          </w:rPr>
          <w:instrText>PAGE   \* MERGEFORMAT</w:instrText>
        </w:r>
        <w:r w:rsidRPr="00B86578">
          <w:rPr>
            <w:sz w:val="20"/>
            <w:szCs w:val="20"/>
          </w:rPr>
          <w:fldChar w:fldCharType="separate"/>
        </w:r>
        <w:r w:rsidR="00E1220E">
          <w:rPr>
            <w:noProof/>
            <w:sz w:val="20"/>
            <w:szCs w:val="20"/>
          </w:rPr>
          <w:t>1</w:t>
        </w:r>
        <w:r w:rsidRPr="00B8657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001015C1"/>
    <w:multiLevelType w:val="hybridMultilevel"/>
    <w:tmpl w:val="5EF69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9"/>
  </w:num>
  <w:num w:numId="7">
    <w:abstractNumId w:val="11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2"/>
  </w:num>
  <w:num w:numId="11">
    <w:abstractNumId w:val="4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22F76"/>
    <w:rsid w:val="00034777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C5399"/>
    <w:rsid w:val="000D02A6"/>
    <w:rsid w:val="00100262"/>
    <w:rsid w:val="0012101A"/>
    <w:rsid w:val="00121B01"/>
    <w:rsid w:val="00131157"/>
    <w:rsid w:val="00133161"/>
    <w:rsid w:val="001439C2"/>
    <w:rsid w:val="00145E65"/>
    <w:rsid w:val="0015286F"/>
    <w:rsid w:val="00156BD5"/>
    <w:rsid w:val="001734EA"/>
    <w:rsid w:val="001930EF"/>
    <w:rsid w:val="001A2F1C"/>
    <w:rsid w:val="001A5EAD"/>
    <w:rsid w:val="001B7201"/>
    <w:rsid w:val="001D226B"/>
    <w:rsid w:val="001D3188"/>
    <w:rsid w:val="001D4643"/>
    <w:rsid w:val="001E35C6"/>
    <w:rsid w:val="001F5CB8"/>
    <w:rsid w:val="00224196"/>
    <w:rsid w:val="0023426F"/>
    <w:rsid w:val="00244B5C"/>
    <w:rsid w:val="0024740A"/>
    <w:rsid w:val="00254B17"/>
    <w:rsid w:val="002566D2"/>
    <w:rsid w:val="002627CD"/>
    <w:rsid w:val="00265A49"/>
    <w:rsid w:val="002829C9"/>
    <w:rsid w:val="00283C65"/>
    <w:rsid w:val="00297C63"/>
    <w:rsid w:val="002C0DA2"/>
    <w:rsid w:val="002C2899"/>
    <w:rsid w:val="002C63CA"/>
    <w:rsid w:val="002D6FDF"/>
    <w:rsid w:val="002E0F0D"/>
    <w:rsid w:val="002E22CC"/>
    <w:rsid w:val="00310A0E"/>
    <w:rsid w:val="00312D3C"/>
    <w:rsid w:val="003224F1"/>
    <w:rsid w:val="003311E7"/>
    <w:rsid w:val="003414E9"/>
    <w:rsid w:val="003502CB"/>
    <w:rsid w:val="003521EB"/>
    <w:rsid w:val="003648CC"/>
    <w:rsid w:val="00385A9B"/>
    <w:rsid w:val="00391330"/>
    <w:rsid w:val="00391653"/>
    <w:rsid w:val="00392205"/>
    <w:rsid w:val="003B2D4F"/>
    <w:rsid w:val="003B3BF6"/>
    <w:rsid w:val="003E001D"/>
    <w:rsid w:val="003E20DC"/>
    <w:rsid w:val="003E2595"/>
    <w:rsid w:val="003E689A"/>
    <w:rsid w:val="00403870"/>
    <w:rsid w:val="004043F8"/>
    <w:rsid w:val="00411F11"/>
    <w:rsid w:val="004256ED"/>
    <w:rsid w:val="0043172B"/>
    <w:rsid w:val="00431C26"/>
    <w:rsid w:val="004441C6"/>
    <w:rsid w:val="004534A1"/>
    <w:rsid w:val="004729AB"/>
    <w:rsid w:val="004827EC"/>
    <w:rsid w:val="004A338B"/>
    <w:rsid w:val="004B3830"/>
    <w:rsid w:val="004C4E88"/>
    <w:rsid w:val="004D305F"/>
    <w:rsid w:val="004E2731"/>
    <w:rsid w:val="004F3970"/>
    <w:rsid w:val="004F6D35"/>
    <w:rsid w:val="00503B30"/>
    <w:rsid w:val="00514C92"/>
    <w:rsid w:val="00520655"/>
    <w:rsid w:val="0054747F"/>
    <w:rsid w:val="0055040A"/>
    <w:rsid w:val="00555484"/>
    <w:rsid w:val="00555ADA"/>
    <w:rsid w:val="00555DB1"/>
    <w:rsid w:val="0056401D"/>
    <w:rsid w:val="00564873"/>
    <w:rsid w:val="005733E0"/>
    <w:rsid w:val="00590934"/>
    <w:rsid w:val="005A497D"/>
    <w:rsid w:val="005A690F"/>
    <w:rsid w:val="005B0CF7"/>
    <w:rsid w:val="005B4070"/>
    <w:rsid w:val="005C2C05"/>
    <w:rsid w:val="005E073E"/>
    <w:rsid w:val="005E2C49"/>
    <w:rsid w:val="005E4B83"/>
    <w:rsid w:val="005F3588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A46FF"/>
    <w:rsid w:val="006A743E"/>
    <w:rsid w:val="006C02FC"/>
    <w:rsid w:val="006D794C"/>
    <w:rsid w:val="006F5A64"/>
    <w:rsid w:val="007059EF"/>
    <w:rsid w:val="00707909"/>
    <w:rsid w:val="0071370F"/>
    <w:rsid w:val="007147A3"/>
    <w:rsid w:val="00722937"/>
    <w:rsid w:val="00744B53"/>
    <w:rsid w:val="00752261"/>
    <w:rsid w:val="00755E16"/>
    <w:rsid w:val="00760848"/>
    <w:rsid w:val="00765012"/>
    <w:rsid w:val="007673D5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D2B57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33826"/>
    <w:rsid w:val="00833AE2"/>
    <w:rsid w:val="00847DDA"/>
    <w:rsid w:val="00854D0C"/>
    <w:rsid w:val="00864243"/>
    <w:rsid w:val="008673F5"/>
    <w:rsid w:val="00867904"/>
    <w:rsid w:val="00885287"/>
    <w:rsid w:val="00894EB3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9309FB"/>
    <w:rsid w:val="009653C1"/>
    <w:rsid w:val="00967340"/>
    <w:rsid w:val="0098622B"/>
    <w:rsid w:val="00987D20"/>
    <w:rsid w:val="009A1C08"/>
    <w:rsid w:val="009B33D3"/>
    <w:rsid w:val="009B3E58"/>
    <w:rsid w:val="009B44FE"/>
    <w:rsid w:val="009B65D8"/>
    <w:rsid w:val="009D2AA1"/>
    <w:rsid w:val="009D677F"/>
    <w:rsid w:val="009E2F76"/>
    <w:rsid w:val="00A1616E"/>
    <w:rsid w:val="00A22CD5"/>
    <w:rsid w:val="00A2531B"/>
    <w:rsid w:val="00A3190B"/>
    <w:rsid w:val="00A31AC8"/>
    <w:rsid w:val="00A34E83"/>
    <w:rsid w:val="00A46FD3"/>
    <w:rsid w:val="00A47AA3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F39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71AD"/>
    <w:rsid w:val="00B50DF1"/>
    <w:rsid w:val="00B54093"/>
    <w:rsid w:val="00B60969"/>
    <w:rsid w:val="00B723A0"/>
    <w:rsid w:val="00B74228"/>
    <w:rsid w:val="00B8274D"/>
    <w:rsid w:val="00B86578"/>
    <w:rsid w:val="00B9079D"/>
    <w:rsid w:val="00B92164"/>
    <w:rsid w:val="00BA58CF"/>
    <w:rsid w:val="00BA7099"/>
    <w:rsid w:val="00BC1EAC"/>
    <w:rsid w:val="00BE0FDC"/>
    <w:rsid w:val="00BE1CA7"/>
    <w:rsid w:val="00BE4D8C"/>
    <w:rsid w:val="00C0342D"/>
    <w:rsid w:val="00C04801"/>
    <w:rsid w:val="00C07A87"/>
    <w:rsid w:val="00C24A6E"/>
    <w:rsid w:val="00C45521"/>
    <w:rsid w:val="00C53527"/>
    <w:rsid w:val="00C54326"/>
    <w:rsid w:val="00C569A9"/>
    <w:rsid w:val="00C72CC8"/>
    <w:rsid w:val="00C921B1"/>
    <w:rsid w:val="00C9787E"/>
    <w:rsid w:val="00CA11FF"/>
    <w:rsid w:val="00CA35C9"/>
    <w:rsid w:val="00CA6290"/>
    <w:rsid w:val="00CA62D5"/>
    <w:rsid w:val="00CD3AB8"/>
    <w:rsid w:val="00D3340B"/>
    <w:rsid w:val="00D424AF"/>
    <w:rsid w:val="00D46BE5"/>
    <w:rsid w:val="00D47BC5"/>
    <w:rsid w:val="00D83126"/>
    <w:rsid w:val="00D9248D"/>
    <w:rsid w:val="00DB631F"/>
    <w:rsid w:val="00DC313D"/>
    <w:rsid w:val="00DE5206"/>
    <w:rsid w:val="00DE54F3"/>
    <w:rsid w:val="00DF5B09"/>
    <w:rsid w:val="00DF72B6"/>
    <w:rsid w:val="00E02020"/>
    <w:rsid w:val="00E05DD8"/>
    <w:rsid w:val="00E07875"/>
    <w:rsid w:val="00E1220E"/>
    <w:rsid w:val="00E13542"/>
    <w:rsid w:val="00E158F6"/>
    <w:rsid w:val="00E1643B"/>
    <w:rsid w:val="00E16EF6"/>
    <w:rsid w:val="00E2057A"/>
    <w:rsid w:val="00E267C8"/>
    <w:rsid w:val="00E33182"/>
    <w:rsid w:val="00E34B2D"/>
    <w:rsid w:val="00E41CBB"/>
    <w:rsid w:val="00E4289A"/>
    <w:rsid w:val="00E45B4B"/>
    <w:rsid w:val="00E45B6E"/>
    <w:rsid w:val="00E510F6"/>
    <w:rsid w:val="00E52CFD"/>
    <w:rsid w:val="00E57712"/>
    <w:rsid w:val="00E616A0"/>
    <w:rsid w:val="00E71A13"/>
    <w:rsid w:val="00E91C0B"/>
    <w:rsid w:val="00EC4537"/>
    <w:rsid w:val="00EC5D33"/>
    <w:rsid w:val="00ED282A"/>
    <w:rsid w:val="00ED3D46"/>
    <w:rsid w:val="00EE179F"/>
    <w:rsid w:val="00F02B8B"/>
    <w:rsid w:val="00F07D7E"/>
    <w:rsid w:val="00F1068F"/>
    <w:rsid w:val="00F107E8"/>
    <w:rsid w:val="00F14541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8051B"/>
    <w:rsid w:val="00F8778F"/>
    <w:rsid w:val="00F96DDD"/>
    <w:rsid w:val="00FB519A"/>
    <w:rsid w:val="00FC4204"/>
    <w:rsid w:val="00FD1F68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9A002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E2A5C"/>
    <w:rsid w:val="000F4D68"/>
    <w:rsid w:val="001044E6"/>
    <w:rsid w:val="00142B33"/>
    <w:rsid w:val="001F478C"/>
    <w:rsid w:val="002075B5"/>
    <w:rsid w:val="00243D0A"/>
    <w:rsid w:val="002760E2"/>
    <w:rsid w:val="002B4F35"/>
    <w:rsid w:val="002E701F"/>
    <w:rsid w:val="00312B80"/>
    <w:rsid w:val="00316132"/>
    <w:rsid w:val="00326791"/>
    <w:rsid w:val="00364240"/>
    <w:rsid w:val="003763A2"/>
    <w:rsid w:val="00404C96"/>
    <w:rsid w:val="004160AD"/>
    <w:rsid w:val="004A4E4E"/>
    <w:rsid w:val="005209DF"/>
    <w:rsid w:val="0056137A"/>
    <w:rsid w:val="00564EC9"/>
    <w:rsid w:val="005D7FB3"/>
    <w:rsid w:val="00621183"/>
    <w:rsid w:val="00625427"/>
    <w:rsid w:val="00627304"/>
    <w:rsid w:val="0067288A"/>
    <w:rsid w:val="006A0BB1"/>
    <w:rsid w:val="0070167A"/>
    <w:rsid w:val="00715D75"/>
    <w:rsid w:val="007920C7"/>
    <w:rsid w:val="007A62D4"/>
    <w:rsid w:val="00810A88"/>
    <w:rsid w:val="00814CD7"/>
    <w:rsid w:val="00821471"/>
    <w:rsid w:val="00857F42"/>
    <w:rsid w:val="00861350"/>
    <w:rsid w:val="00861CAE"/>
    <w:rsid w:val="00895DB5"/>
    <w:rsid w:val="008A165B"/>
    <w:rsid w:val="008D2F22"/>
    <w:rsid w:val="008E652B"/>
    <w:rsid w:val="00972C1E"/>
    <w:rsid w:val="009A72F1"/>
    <w:rsid w:val="009D5C74"/>
    <w:rsid w:val="009E5EA7"/>
    <w:rsid w:val="00A10C17"/>
    <w:rsid w:val="00A34D89"/>
    <w:rsid w:val="00A9270E"/>
    <w:rsid w:val="00AD770D"/>
    <w:rsid w:val="00AE610D"/>
    <w:rsid w:val="00B05F63"/>
    <w:rsid w:val="00B13BE7"/>
    <w:rsid w:val="00B41851"/>
    <w:rsid w:val="00B51485"/>
    <w:rsid w:val="00C201AE"/>
    <w:rsid w:val="00C474B1"/>
    <w:rsid w:val="00CE2B26"/>
    <w:rsid w:val="00D1312B"/>
    <w:rsid w:val="00D1490D"/>
    <w:rsid w:val="00D61D21"/>
    <w:rsid w:val="00DB0151"/>
    <w:rsid w:val="00DD46CF"/>
    <w:rsid w:val="00E72E2A"/>
    <w:rsid w:val="00E73F9B"/>
    <w:rsid w:val="00E8302A"/>
    <w:rsid w:val="00EA2F21"/>
    <w:rsid w:val="00EB36BD"/>
    <w:rsid w:val="00ED08DF"/>
    <w:rsid w:val="00EE1EB9"/>
    <w:rsid w:val="00F52B4C"/>
    <w:rsid w:val="00F5457A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841</TotalTime>
  <Pages>1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147</cp:revision>
  <cp:lastPrinted>2021-12-27T07:02:00Z</cp:lastPrinted>
  <dcterms:created xsi:type="dcterms:W3CDTF">2021-02-25T07:49:00Z</dcterms:created>
  <dcterms:modified xsi:type="dcterms:W3CDTF">2025-12-22T04:35:00Z</dcterms:modified>
</cp:coreProperties>
</file>